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2499" w14:textId="6386AF20" w:rsidR="004F3EBB" w:rsidRDefault="004F3EBB"/>
    <w:p w14:paraId="31EB4084" w14:textId="77777777" w:rsidR="007804E3" w:rsidRDefault="007804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070"/>
        <w:gridCol w:w="1980"/>
        <w:gridCol w:w="2070"/>
        <w:gridCol w:w="2340"/>
        <w:gridCol w:w="2160"/>
        <w:gridCol w:w="1165"/>
      </w:tblGrid>
      <w:tr w:rsidR="00DC5BF2" w14:paraId="31EB408C" w14:textId="77777777" w:rsidTr="00546A83">
        <w:tc>
          <w:tcPr>
            <w:tcW w:w="1165" w:type="dxa"/>
            <w:shd w:val="clear" w:color="auto" w:fill="D9D9D9" w:themeFill="background1" w:themeFillShade="D9"/>
          </w:tcPr>
          <w:p w14:paraId="31EB4085" w14:textId="77777777" w:rsidR="00DC5BF2" w:rsidRPr="001D4782" w:rsidRDefault="00DC5BF2" w:rsidP="00DC5BF2">
            <w:pPr>
              <w:jc w:val="center"/>
              <w:rPr>
                <w:rFonts w:cstheme="minorHAnsi"/>
                <w:b/>
              </w:rPr>
            </w:pPr>
            <w:r w:rsidRPr="001D4782">
              <w:rPr>
                <w:rFonts w:cstheme="minorHAnsi"/>
                <w:b/>
              </w:rPr>
              <w:t>Sunday</w:t>
            </w:r>
          </w:p>
        </w:tc>
        <w:tc>
          <w:tcPr>
            <w:tcW w:w="2070" w:type="dxa"/>
          </w:tcPr>
          <w:p w14:paraId="31EB4086" w14:textId="77777777" w:rsidR="00DC5BF2" w:rsidRPr="001D4782" w:rsidRDefault="00DC5BF2" w:rsidP="00DC5BF2">
            <w:pPr>
              <w:jc w:val="center"/>
              <w:rPr>
                <w:rFonts w:cstheme="minorHAnsi"/>
                <w:b/>
              </w:rPr>
            </w:pPr>
            <w:r w:rsidRPr="001D4782">
              <w:rPr>
                <w:rFonts w:cstheme="minorHAnsi"/>
                <w:b/>
              </w:rPr>
              <w:t>Monday</w:t>
            </w:r>
          </w:p>
        </w:tc>
        <w:tc>
          <w:tcPr>
            <w:tcW w:w="1980" w:type="dxa"/>
          </w:tcPr>
          <w:p w14:paraId="31EB4087" w14:textId="77777777" w:rsidR="00DC5BF2" w:rsidRPr="001D4782" w:rsidRDefault="00DC5BF2" w:rsidP="00DC5BF2">
            <w:pPr>
              <w:jc w:val="center"/>
              <w:rPr>
                <w:rFonts w:cstheme="minorHAnsi"/>
                <w:b/>
              </w:rPr>
            </w:pPr>
            <w:r w:rsidRPr="001D4782">
              <w:rPr>
                <w:rFonts w:cstheme="minorHAnsi"/>
                <w:b/>
              </w:rPr>
              <w:t>Tuesday</w:t>
            </w:r>
          </w:p>
        </w:tc>
        <w:tc>
          <w:tcPr>
            <w:tcW w:w="2070" w:type="dxa"/>
          </w:tcPr>
          <w:p w14:paraId="31EB4088" w14:textId="77777777" w:rsidR="00DC5BF2" w:rsidRPr="001D4782" w:rsidRDefault="00DC5BF2" w:rsidP="00DC5BF2">
            <w:pPr>
              <w:jc w:val="center"/>
              <w:rPr>
                <w:rFonts w:cstheme="minorHAnsi"/>
                <w:b/>
              </w:rPr>
            </w:pPr>
            <w:r w:rsidRPr="001D4782">
              <w:rPr>
                <w:rFonts w:cstheme="minorHAnsi"/>
                <w:b/>
              </w:rPr>
              <w:t>Wednesday</w:t>
            </w:r>
          </w:p>
        </w:tc>
        <w:tc>
          <w:tcPr>
            <w:tcW w:w="2340" w:type="dxa"/>
          </w:tcPr>
          <w:p w14:paraId="31EB4089" w14:textId="77777777" w:rsidR="00DC5BF2" w:rsidRPr="001D4782" w:rsidRDefault="00DC5BF2" w:rsidP="00DC5BF2">
            <w:pPr>
              <w:jc w:val="center"/>
              <w:rPr>
                <w:rFonts w:cstheme="minorHAnsi"/>
                <w:b/>
              </w:rPr>
            </w:pPr>
            <w:r w:rsidRPr="001D4782">
              <w:rPr>
                <w:rFonts w:cstheme="minorHAnsi"/>
                <w:b/>
              </w:rPr>
              <w:t>Thursday</w:t>
            </w:r>
          </w:p>
        </w:tc>
        <w:tc>
          <w:tcPr>
            <w:tcW w:w="2160" w:type="dxa"/>
          </w:tcPr>
          <w:p w14:paraId="31EB408A" w14:textId="77777777" w:rsidR="00DC5BF2" w:rsidRPr="001D4782" w:rsidRDefault="00DC5BF2" w:rsidP="00DC5BF2">
            <w:pPr>
              <w:jc w:val="center"/>
              <w:rPr>
                <w:rFonts w:cstheme="minorHAnsi"/>
                <w:b/>
              </w:rPr>
            </w:pPr>
            <w:r w:rsidRPr="001D4782">
              <w:rPr>
                <w:rFonts w:cstheme="minorHAnsi"/>
                <w:b/>
              </w:rPr>
              <w:t>Friday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31EB408B" w14:textId="77777777" w:rsidR="00DC5BF2" w:rsidRPr="001D4782" w:rsidRDefault="00DC5BF2" w:rsidP="00DC5BF2">
            <w:pPr>
              <w:jc w:val="center"/>
              <w:rPr>
                <w:rFonts w:cstheme="minorHAnsi"/>
                <w:b/>
              </w:rPr>
            </w:pPr>
            <w:r w:rsidRPr="001D4782">
              <w:rPr>
                <w:rFonts w:cstheme="minorHAnsi"/>
                <w:b/>
              </w:rPr>
              <w:t>Saturday</w:t>
            </w:r>
          </w:p>
        </w:tc>
      </w:tr>
      <w:tr w:rsidR="00DC5BF2" w14:paraId="31EB409B" w14:textId="77777777" w:rsidTr="00546A83">
        <w:trPr>
          <w:trHeight w:val="449"/>
        </w:trPr>
        <w:tc>
          <w:tcPr>
            <w:tcW w:w="1165" w:type="dxa"/>
            <w:shd w:val="clear" w:color="auto" w:fill="000000" w:themeFill="text1"/>
          </w:tcPr>
          <w:p w14:paraId="31EB408F" w14:textId="77777777" w:rsidR="00ED227E" w:rsidRPr="009B006E" w:rsidRDefault="00ED227E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31EB4090" w14:textId="416356F0" w:rsidR="00C11B35" w:rsidRPr="009B006E" w:rsidRDefault="00C11B35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3B59389F" w14:textId="77777777" w:rsidR="001D4782" w:rsidRDefault="001D4782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EB4092" w14:textId="5547B78B" w:rsidR="007863B0" w:rsidRPr="009B006E" w:rsidRDefault="007863B0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31EB4094" w14:textId="3CB47316" w:rsidR="008E5972" w:rsidRPr="009B006E" w:rsidRDefault="008E5972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199090E" w14:textId="77777777" w:rsidR="00F52658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45777F3B" w14:textId="77777777" w:rsidR="001978E7" w:rsidRDefault="001978E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44F097" w14:textId="77777777" w:rsidR="001978E7" w:rsidRDefault="001978E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7AA2BC" w14:textId="77777777" w:rsidR="001978E7" w:rsidRDefault="001978E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EB4095" w14:textId="6BCE96C3" w:rsidR="001978E7" w:rsidRPr="009B006E" w:rsidRDefault="001978E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1EB4096" w14:textId="328173D6" w:rsidR="007C07EE" w:rsidRPr="009B006E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7A469EDD" w14:textId="289F354F" w:rsidR="00B00B65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  <w:p w14:paraId="31EB409A" w14:textId="3C328C8C" w:rsidR="00B00B65" w:rsidRPr="00635DAA" w:rsidRDefault="00B00B65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C5BF2" w14:paraId="31EB40AB" w14:textId="77777777" w:rsidTr="00546A83">
        <w:tc>
          <w:tcPr>
            <w:tcW w:w="1165" w:type="dxa"/>
            <w:shd w:val="clear" w:color="auto" w:fill="D9D9D9" w:themeFill="background1" w:themeFillShade="D9"/>
          </w:tcPr>
          <w:p w14:paraId="31EB409C" w14:textId="126A45B6" w:rsidR="002C6EB1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31EB409D" w14:textId="77777777" w:rsidR="002C6EB1" w:rsidRPr="00635DAA" w:rsidRDefault="002C6EB1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EE17B03" w14:textId="4E7BA9D2" w:rsidR="001D4782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  <w:p w14:paraId="31EB409F" w14:textId="514051D5" w:rsidR="00AD4C3C" w:rsidRPr="00635DAA" w:rsidRDefault="00AD4C3C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2CD2C1" w14:textId="4D5F89BD" w:rsidR="00346897" w:rsidRPr="00CB3E60" w:rsidRDefault="008868D7" w:rsidP="00CB3E6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  <w:p w14:paraId="4C88A260" w14:textId="0BD5B27B" w:rsidR="00635DAA" w:rsidRPr="00635DAA" w:rsidRDefault="007B66D9" w:rsidP="00635D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1" w:history="1">
              <w:r w:rsidR="00635DAA" w:rsidRPr="00635DAA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Tuesdays @ 2 p.m</w:t>
              </w:r>
            </w:hyperlink>
            <w:r w:rsidR="00635DAA" w:rsidRPr="00635DA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E959098" w14:textId="77777777" w:rsidR="00635DAA" w:rsidRDefault="00635DAA" w:rsidP="00635D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35DAA">
              <w:rPr>
                <w:rFonts w:asciiTheme="majorHAnsi" w:hAnsiTheme="majorHAnsi" w:cstheme="majorHAnsi"/>
                <w:sz w:val="20"/>
                <w:szCs w:val="20"/>
              </w:rPr>
              <w:t xml:space="preserve">(password </w:t>
            </w:r>
            <w:r w:rsidRPr="00635DAA">
              <w:rPr>
                <w:rStyle w:val="xelementtoproof"/>
                <w:rFonts w:asciiTheme="majorHAnsi" w:hAnsiTheme="majorHAnsi" w:cstheme="majorHAnsi"/>
                <w:sz w:val="20"/>
                <w:szCs w:val="20"/>
              </w:rPr>
              <w:t>023347</w:t>
            </w:r>
            <w:r w:rsidRPr="00635DA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5A5FF828" w14:textId="77777777" w:rsidR="00635DAA" w:rsidRDefault="00635DAA" w:rsidP="00635D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EB40A3" w14:textId="17E22988" w:rsidR="00B00B65" w:rsidRPr="00635DAA" w:rsidRDefault="00B00B65" w:rsidP="00635D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5DFA199" w14:textId="6C24E35F" w:rsidR="008E5972" w:rsidRPr="00635DAA" w:rsidRDefault="008868D7" w:rsidP="00BF5695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  <w:p w14:paraId="31EB40A6" w14:textId="20011DC4" w:rsidR="008425A0" w:rsidRPr="00635DAA" w:rsidRDefault="008425A0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EB40A7" w14:textId="7E601DCC" w:rsidR="00CB08C9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  <w:p w14:paraId="31EB40A8" w14:textId="192F19E7" w:rsidR="00F379F4" w:rsidRPr="00635DAA" w:rsidRDefault="00F379F4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8084A80" w14:textId="410E998A" w:rsidR="00DC5BF2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  <w:p w14:paraId="31EB40A9" w14:textId="01417D3C" w:rsidR="007C07EE" w:rsidRPr="00635DAA" w:rsidRDefault="007C07EE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</w:tcPr>
          <w:p w14:paraId="31EB40AA" w14:textId="01F6EAAE" w:rsidR="00DC5BF2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</w:tr>
      <w:tr w:rsidR="00DC5BF2" w14:paraId="31EB40BD" w14:textId="77777777" w:rsidTr="00546A83">
        <w:tc>
          <w:tcPr>
            <w:tcW w:w="1165" w:type="dxa"/>
            <w:shd w:val="clear" w:color="auto" w:fill="D9D9D9" w:themeFill="background1" w:themeFillShade="D9"/>
          </w:tcPr>
          <w:p w14:paraId="31EB40AC" w14:textId="1C69F795" w:rsidR="002C6EB1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  <w:p w14:paraId="31EB40AD" w14:textId="77777777" w:rsidR="002C6EB1" w:rsidRPr="00635DAA" w:rsidRDefault="002C6EB1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57177FC" w14:textId="06D02CC9" w:rsidR="00EA6354" w:rsidRDefault="008868D7" w:rsidP="00EA635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  <w:p w14:paraId="42770007" w14:textId="09888560" w:rsidR="00D73259" w:rsidRDefault="007B66D9" w:rsidP="00EA63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 w:history="1">
              <w:r w:rsidR="00D01FE5" w:rsidRPr="00D01FE5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All Provider Call</w:t>
              </w:r>
            </w:hyperlink>
          </w:p>
          <w:p w14:paraId="31EB40AF" w14:textId="335CF8C6" w:rsidR="00D01FE5" w:rsidRPr="00635DAA" w:rsidRDefault="00D01FE5" w:rsidP="00D01F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(password 917280)</w:t>
            </w:r>
          </w:p>
        </w:tc>
        <w:tc>
          <w:tcPr>
            <w:tcW w:w="1980" w:type="dxa"/>
          </w:tcPr>
          <w:p w14:paraId="6024C249" w14:textId="31E2BA28" w:rsidR="008E5972" w:rsidRPr="00635DAA" w:rsidRDefault="00BF5695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635DA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8868D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  <w:p w14:paraId="65525992" w14:textId="7306F425" w:rsidR="001D4782" w:rsidRPr="00635DAA" w:rsidRDefault="007B66D9" w:rsidP="00635D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3" w:history="1">
              <w:r w:rsidR="00820634" w:rsidRPr="00635DAA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Tuesdays @ 2 p.m</w:t>
              </w:r>
            </w:hyperlink>
            <w:r w:rsidR="00820634" w:rsidRPr="00635DA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E0F505B" w14:textId="77777777" w:rsidR="00820634" w:rsidRDefault="00820634" w:rsidP="00635D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35DAA">
              <w:rPr>
                <w:rFonts w:asciiTheme="majorHAnsi" w:hAnsiTheme="majorHAnsi" w:cstheme="majorHAnsi"/>
                <w:sz w:val="20"/>
                <w:szCs w:val="20"/>
              </w:rPr>
              <w:t>(password</w:t>
            </w:r>
            <w:r w:rsidR="00635DAA" w:rsidRPr="00635DA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35DAA" w:rsidRPr="00635DAA">
              <w:rPr>
                <w:rStyle w:val="xelementtoproof"/>
                <w:rFonts w:asciiTheme="majorHAnsi" w:hAnsiTheme="majorHAnsi" w:cstheme="majorHAnsi"/>
                <w:sz w:val="20"/>
                <w:szCs w:val="20"/>
              </w:rPr>
              <w:t>023347</w:t>
            </w:r>
            <w:r w:rsidRPr="00635DAA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14:paraId="17F615D6" w14:textId="77777777" w:rsidR="00635DAA" w:rsidRDefault="00635DAA" w:rsidP="00635D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EB40B3" w14:textId="2EC007C0" w:rsidR="00B00B65" w:rsidRPr="00635DAA" w:rsidRDefault="00B00B65" w:rsidP="00635D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F7C231F" w14:textId="61AD83A4" w:rsidR="00004FBE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  <w:p w14:paraId="627D8343" w14:textId="37FC9FE0" w:rsidR="00B9755F" w:rsidRDefault="007B66D9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4" w:history="1">
              <w:r w:rsidR="00567CB9" w:rsidRPr="00567CB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All Weather Virtual Get Together</w:t>
              </w:r>
            </w:hyperlink>
            <w:r w:rsidR="00567CB9">
              <w:rPr>
                <w:rFonts w:asciiTheme="majorHAnsi" w:hAnsiTheme="majorHAnsi" w:cstheme="majorHAnsi"/>
                <w:sz w:val="20"/>
                <w:szCs w:val="20"/>
              </w:rPr>
              <w:t>@ 11:00</w:t>
            </w:r>
          </w:p>
          <w:p w14:paraId="31EB40B8" w14:textId="2C3D03D0" w:rsidR="00567CB9" w:rsidRPr="00567CB9" w:rsidRDefault="00567CB9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67CB9">
              <w:rPr>
                <w:rFonts w:asciiTheme="majorHAnsi" w:hAnsiTheme="majorHAnsi" w:cstheme="majorHAnsi"/>
                <w:sz w:val="20"/>
                <w:szCs w:val="20"/>
              </w:rPr>
              <w:t xml:space="preserve">(password </w:t>
            </w:r>
            <w:r w:rsidRPr="00567CB9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492616)</w:t>
            </w:r>
            <w:r w:rsidRPr="00567CB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7A7821AE" w14:textId="37DACACA" w:rsidR="00D26EFC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  <w:p w14:paraId="31EB40BA" w14:textId="1FDDB7AB" w:rsidR="00844B55" w:rsidRPr="00635DAA" w:rsidRDefault="00844B55" w:rsidP="00BF5695">
            <w:pPr>
              <w:jc w:val="right"/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60" w:type="dxa"/>
          </w:tcPr>
          <w:p w14:paraId="31EB40BB" w14:textId="60B28507" w:rsidR="004C1ECE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31EB40BC" w14:textId="275D62B6" w:rsidR="00DC5BF2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</w:tr>
      <w:tr w:rsidR="00DC5BF2" w14:paraId="31EB40CC" w14:textId="77777777" w:rsidTr="00546A83">
        <w:tc>
          <w:tcPr>
            <w:tcW w:w="1165" w:type="dxa"/>
            <w:shd w:val="clear" w:color="auto" w:fill="D9D9D9" w:themeFill="background1" w:themeFillShade="D9"/>
          </w:tcPr>
          <w:p w14:paraId="31EB40BE" w14:textId="0B8E9B76" w:rsidR="002C6EB1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  <w:p w14:paraId="31EB40BF" w14:textId="77777777" w:rsidR="002C6EB1" w:rsidRPr="00635DAA" w:rsidRDefault="002C6EB1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1EB40C1" w14:textId="77718314" w:rsidR="00743AF8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1980" w:type="dxa"/>
          </w:tcPr>
          <w:p w14:paraId="5BE7CB87" w14:textId="242BF97F" w:rsidR="006044E7" w:rsidRPr="00635DAA" w:rsidRDefault="00EA6354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8868D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  <w:p w14:paraId="271BAD7B" w14:textId="77777777" w:rsidR="00635DAA" w:rsidRPr="00635DAA" w:rsidRDefault="007B66D9" w:rsidP="00635D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5" w:history="1">
              <w:r w:rsidR="00635DAA" w:rsidRPr="00635DAA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Tuesdays @ 2 p.m</w:t>
              </w:r>
            </w:hyperlink>
            <w:r w:rsidR="00635DAA" w:rsidRPr="00635DA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B127C4E" w14:textId="77777777" w:rsidR="001D4782" w:rsidRDefault="00635DAA" w:rsidP="00635D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35DAA">
              <w:rPr>
                <w:rFonts w:asciiTheme="majorHAnsi" w:hAnsiTheme="majorHAnsi" w:cstheme="majorHAnsi"/>
                <w:sz w:val="20"/>
                <w:szCs w:val="20"/>
              </w:rPr>
              <w:t xml:space="preserve">(password </w:t>
            </w:r>
            <w:r w:rsidRPr="00635DAA">
              <w:rPr>
                <w:rStyle w:val="xelementtoproof"/>
                <w:rFonts w:asciiTheme="majorHAnsi" w:hAnsiTheme="majorHAnsi" w:cstheme="majorHAnsi"/>
                <w:sz w:val="20"/>
                <w:szCs w:val="20"/>
              </w:rPr>
              <w:t>023347</w:t>
            </w:r>
            <w:r w:rsidRPr="00635DA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72F0EBA3" w14:textId="77777777" w:rsidR="00635DAA" w:rsidRDefault="00635DAA" w:rsidP="00635D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EB40C3" w14:textId="3EE504AB" w:rsidR="00BC5226" w:rsidRPr="00635DAA" w:rsidRDefault="00BC5226" w:rsidP="00635D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BBF0D36" w14:textId="2377D7CB" w:rsidR="00743AF8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  <w:p w14:paraId="31EB40C7" w14:textId="56B07859" w:rsidR="00B00B65" w:rsidRPr="00635DAA" w:rsidRDefault="00B00B65" w:rsidP="00BC52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EB40C8" w14:textId="1E9F1230" w:rsidR="00945275" w:rsidRPr="00635DAA" w:rsidRDefault="00EA6354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8868D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  <w:p w14:paraId="31EB40C9" w14:textId="36BBCC52" w:rsidR="00436F92" w:rsidRPr="00635DAA" w:rsidRDefault="00436F92" w:rsidP="00BC522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98EE0AD" w14:textId="77777777" w:rsidR="000163F3" w:rsidRDefault="008868D7" w:rsidP="008868D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  <w:p w14:paraId="31EB40CA" w14:textId="79B4BC2B" w:rsidR="00AB3B5C" w:rsidRPr="00635DAA" w:rsidRDefault="00AB3B5C" w:rsidP="008868D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Magellan Offices Closed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31EB40CB" w14:textId="205F128E" w:rsidR="009E4C50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</w:tr>
      <w:tr w:rsidR="00DC5BF2" w14:paraId="31EB40DA" w14:textId="77777777" w:rsidTr="00546A83">
        <w:tc>
          <w:tcPr>
            <w:tcW w:w="1165" w:type="dxa"/>
            <w:shd w:val="clear" w:color="auto" w:fill="D9D9D9" w:themeFill="background1" w:themeFillShade="D9"/>
          </w:tcPr>
          <w:p w14:paraId="2F3447D2" w14:textId="7858C3DA" w:rsidR="00CE0214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  <w:p w14:paraId="31EB40CE" w14:textId="77777777" w:rsidR="002C6EB1" w:rsidRPr="00635DAA" w:rsidRDefault="002C6EB1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F904337" w14:textId="26F1898E" w:rsidR="009B2DA2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  <w:p w14:paraId="31EB40D0" w14:textId="44BA8E28" w:rsidR="009B2DA2" w:rsidRPr="00635DAA" w:rsidRDefault="00AB3B5C" w:rsidP="00546A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Mage</w:t>
            </w:r>
            <w:r w:rsidR="00546A83">
              <w:rPr>
                <w:rFonts w:asciiTheme="majorHAnsi" w:hAnsiTheme="majorHAnsi" w:cstheme="majorHAnsi"/>
                <w:sz w:val="20"/>
                <w:szCs w:val="20"/>
              </w:rPr>
              <w:t>llan Offices Closed</w:t>
            </w:r>
          </w:p>
        </w:tc>
        <w:tc>
          <w:tcPr>
            <w:tcW w:w="1980" w:type="dxa"/>
          </w:tcPr>
          <w:p w14:paraId="209D7908" w14:textId="2324816E" w:rsidR="001D4782" w:rsidRPr="00635DAA" w:rsidRDefault="00BF5695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635DA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8868D7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  <w:p w14:paraId="2F3785FE" w14:textId="77777777" w:rsidR="00635DAA" w:rsidRPr="00635DAA" w:rsidRDefault="007B66D9" w:rsidP="00635D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16" w:history="1">
              <w:r w:rsidR="00635DAA" w:rsidRPr="00635DAA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Tuesdays @ 2 p.m</w:t>
              </w:r>
            </w:hyperlink>
            <w:r w:rsidR="00635DAA" w:rsidRPr="00635DA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A49A6AF" w14:textId="77777777" w:rsidR="001D4782" w:rsidRDefault="00635DAA" w:rsidP="00635D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35DAA">
              <w:rPr>
                <w:rFonts w:asciiTheme="majorHAnsi" w:hAnsiTheme="majorHAnsi" w:cstheme="majorHAnsi"/>
                <w:sz w:val="20"/>
                <w:szCs w:val="20"/>
              </w:rPr>
              <w:t xml:space="preserve">(password </w:t>
            </w:r>
            <w:r w:rsidRPr="00635DAA">
              <w:rPr>
                <w:rStyle w:val="xelementtoproof"/>
                <w:rFonts w:asciiTheme="majorHAnsi" w:hAnsiTheme="majorHAnsi" w:cstheme="majorHAnsi"/>
                <w:sz w:val="20"/>
                <w:szCs w:val="20"/>
              </w:rPr>
              <w:t>023347</w:t>
            </w:r>
            <w:r w:rsidRPr="00635DA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55C6CBC3" w14:textId="77777777" w:rsidR="00635DAA" w:rsidRDefault="00635DAA" w:rsidP="00635DA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EB40D1" w14:textId="3C244062" w:rsidR="00B00B65" w:rsidRPr="00635DAA" w:rsidRDefault="00B00B65" w:rsidP="00635DA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1EB40D6" w14:textId="3BED3400" w:rsidR="00B9755F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2340" w:type="dxa"/>
            <w:shd w:val="clear" w:color="auto" w:fill="auto"/>
          </w:tcPr>
          <w:p w14:paraId="31EB40D7" w14:textId="7183A42F" w:rsidR="00844B55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2160" w:type="dxa"/>
            <w:shd w:val="clear" w:color="auto" w:fill="auto"/>
          </w:tcPr>
          <w:p w14:paraId="31EB40D8" w14:textId="1800F214" w:rsidR="007C07EE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31EB40D9" w14:textId="5C88E404" w:rsidR="00DC5BF2" w:rsidRPr="00635DAA" w:rsidRDefault="008868D7" w:rsidP="00BF569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</w:t>
            </w:r>
          </w:p>
        </w:tc>
      </w:tr>
    </w:tbl>
    <w:p w14:paraId="31EB40E5" w14:textId="77777777" w:rsidR="002364D8" w:rsidRPr="002364D8" w:rsidRDefault="002364D8" w:rsidP="004A04DB">
      <w:pPr>
        <w:spacing w:before="100" w:beforeAutospacing="1" w:after="100" w:afterAutospacing="1"/>
      </w:pPr>
    </w:p>
    <w:sectPr w:rsidR="002364D8" w:rsidRPr="002364D8" w:rsidSect="00DC5BF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1080" w:right="1440" w:bottom="108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707B" w14:textId="77777777" w:rsidR="00107E86" w:rsidRDefault="00107E86" w:rsidP="00E811BC">
      <w:r>
        <w:separator/>
      </w:r>
    </w:p>
  </w:endnote>
  <w:endnote w:type="continuationSeparator" w:id="0">
    <w:p w14:paraId="43E3A526" w14:textId="77777777" w:rsidR="00107E86" w:rsidRDefault="00107E86" w:rsidP="00E8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CEBE" w14:textId="77777777" w:rsidR="00567CB9" w:rsidRDefault="00567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9307" w14:textId="77777777" w:rsidR="00567CB9" w:rsidRDefault="00567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40EB" w14:textId="77777777" w:rsidR="004D0BF5" w:rsidRPr="003E1E76" w:rsidRDefault="00E40E47" w:rsidP="00E811BC">
    <w:pPr>
      <w:pStyle w:val="Footer"/>
      <w:rPr>
        <w:sz w:val="21"/>
        <w:szCs w:val="21"/>
      </w:rPr>
    </w:pPr>
    <w:r w:rsidRPr="003E1E76">
      <w:rPr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808C" w14:textId="77777777" w:rsidR="00107E86" w:rsidRDefault="00107E86" w:rsidP="00E811BC">
      <w:r>
        <w:separator/>
      </w:r>
    </w:p>
  </w:footnote>
  <w:footnote w:type="continuationSeparator" w:id="0">
    <w:p w14:paraId="2738584B" w14:textId="77777777" w:rsidR="00107E86" w:rsidRDefault="00107E86" w:rsidP="00E8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B307" w14:textId="77777777" w:rsidR="00567CB9" w:rsidRDefault="00567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F7B1" w14:textId="77777777" w:rsidR="00567CB9" w:rsidRDefault="00567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40EA" w14:textId="1749F2A1" w:rsidR="00472B9D" w:rsidRPr="007804E3" w:rsidRDefault="007804E3" w:rsidP="007804E3">
    <w:pPr>
      <w:pStyle w:val="Heading1"/>
      <w:rPr>
        <w:rFonts w:ascii="Arial" w:hAnsi="Arial" w:cs="Arial"/>
        <w:b/>
        <w:color w:val="333333"/>
        <w:sz w:val="42"/>
        <w:szCs w:val="42"/>
      </w:rPr>
    </w:pPr>
    <w:r w:rsidRPr="003703A8">
      <w:rPr>
        <w:b/>
        <w:sz w:val="42"/>
        <w:szCs w:val="42"/>
      </w:rPr>
      <w:drawing>
        <wp:anchor distT="0" distB="0" distL="0" distR="0" simplePos="0" relativeHeight="251665920" behindDoc="1" locked="0" layoutInCell="1" allowOverlap="1" wp14:anchorId="31EB40EC" wp14:editId="31EB40ED">
          <wp:simplePos x="0" y="0"/>
          <wp:positionH relativeFrom="page">
            <wp:posOffset>6121400</wp:posOffset>
          </wp:positionH>
          <wp:positionV relativeFrom="page">
            <wp:posOffset>0</wp:posOffset>
          </wp:positionV>
          <wp:extent cx="3933716" cy="1630188"/>
          <wp:effectExtent l="0" t="0" r="0" b="8255"/>
          <wp:wrapTight wrapText="bothSides">
            <wp:wrapPolygon edited="1">
              <wp:start x="-18018" y="194"/>
              <wp:lineTo x="-17978" y="13069"/>
              <wp:lineTo x="21593" y="13263"/>
              <wp:lineTo x="21513" y="0"/>
              <wp:lineTo x="-18018" y="194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ellan_header_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9356" cy="1636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8D7">
      <w:rPr>
        <w:b/>
        <w:sz w:val="42"/>
        <w:szCs w:val="42"/>
      </w:rPr>
      <w:t>December</w:t>
    </w:r>
    <w:r w:rsidR="00EF3A5D">
      <w:rPr>
        <w:b/>
        <w:sz w:val="42"/>
        <w:szCs w:val="42"/>
      </w:rPr>
      <w:t xml:space="preserve"> 202</w:t>
    </w:r>
    <w:r w:rsidR="005C55A9">
      <w:rPr>
        <w:b/>
        <w:sz w:val="42"/>
        <w:szCs w:val="4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8C9"/>
    <w:multiLevelType w:val="multilevel"/>
    <w:tmpl w:val="FAFE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42282"/>
    <w:multiLevelType w:val="multilevel"/>
    <w:tmpl w:val="FD30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C4233"/>
    <w:multiLevelType w:val="hybridMultilevel"/>
    <w:tmpl w:val="D3C0E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A5B"/>
    <w:multiLevelType w:val="multilevel"/>
    <w:tmpl w:val="DE341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1023"/>
    <w:multiLevelType w:val="multilevel"/>
    <w:tmpl w:val="670A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431D5"/>
    <w:multiLevelType w:val="multilevel"/>
    <w:tmpl w:val="CDBA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5182B"/>
    <w:multiLevelType w:val="multilevel"/>
    <w:tmpl w:val="B7D2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A2F1D"/>
    <w:multiLevelType w:val="hybridMultilevel"/>
    <w:tmpl w:val="98EAB418"/>
    <w:lvl w:ilvl="0" w:tplc="C7629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D22B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63CA2"/>
    <w:multiLevelType w:val="multilevel"/>
    <w:tmpl w:val="C5561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D22B" w:themeColor="accent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939AB"/>
    <w:multiLevelType w:val="multilevel"/>
    <w:tmpl w:val="4226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2332C4"/>
    <w:multiLevelType w:val="multilevel"/>
    <w:tmpl w:val="A6AC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B2ECF"/>
    <w:multiLevelType w:val="multilevel"/>
    <w:tmpl w:val="028A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A81C54"/>
    <w:multiLevelType w:val="hybridMultilevel"/>
    <w:tmpl w:val="1376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74FE1"/>
    <w:multiLevelType w:val="multilevel"/>
    <w:tmpl w:val="6F48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407C6"/>
    <w:multiLevelType w:val="multilevel"/>
    <w:tmpl w:val="F0B8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985EA0"/>
    <w:multiLevelType w:val="multilevel"/>
    <w:tmpl w:val="C32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D3D7F"/>
    <w:multiLevelType w:val="multilevel"/>
    <w:tmpl w:val="CEA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077A7B"/>
    <w:multiLevelType w:val="multilevel"/>
    <w:tmpl w:val="2B96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305164"/>
    <w:multiLevelType w:val="hybridMultilevel"/>
    <w:tmpl w:val="5AA4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D68BA"/>
    <w:multiLevelType w:val="multilevel"/>
    <w:tmpl w:val="EB5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7E628B"/>
    <w:multiLevelType w:val="multilevel"/>
    <w:tmpl w:val="4FB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E73DB"/>
    <w:multiLevelType w:val="multilevel"/>
    <w:tmpl w:val="DE44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610A1F"/>
    <w:multiLevelType w:val="hybridMultilevel"/>
    <w:tmpl w:val="12EE72B0"/>
    <w:lvl w:ilvl="0" w:tplc="B4244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2F9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B530B"/>
    <w:multiLevelType w:val="multilevel"/>
    <w:tmpl w:val="3014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4819F3"/>
    <w:multiLevelType w:val="multilevel"/>
    <w:tmpl w:val="76A8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D12B89"/>
    <w:multiLevelType w:val="hybridMultilevel"/>
    <w:tmpl w:val="8E5E2A40"/>
    <w:lvl w:ilvl="0" w:tplc="47A4D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C6907"/>
    <w:multiLevelType w:val="hybridMultilevel"/>
    <w:tmpl w:val="A498DF62"/>
    <w:lvl w:ilvl="0" w:tplc="773A8C8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B80FE1"/>
    <w:multiLevelType w:val="hybridMultilevel"/>
    <w:tmpl w:val="BCCA12FC"/>
    <w:lvl w:ilvl="0" w:tplc="40742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5EF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F4A0D"/>
    <w:multiLevelType w:val="multilevel"/>
    <w:tmpl w:val="6B680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2F92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161A0"/>
    <w:multiLevelType w:val="multilevel"/>
    <w:tmpl w:val="2524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C21517"/>
    <w:multiLevelType w:val="hybridMultilevel"/>
    <w:tmpl w:val="AA58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947D9"/>
    <w:multiLevelType w:val="multilevel"/>
    <w:tmpl w:val="306E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1D6A6F"/>
    <w:multiLevelType w:val="multilevel"/>
    <w:tmpl w:val="EF7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AC588C"/>
    <w:multiLevelType w:val="multilevel"/>
    <w:tmpl w:val="7A4C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EB5705"/>
    <w:multiLevelType w:val="multilevel"/>
    <w:tmpl w:val="484C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B93B3B"/>
    <w:multiLevelType w:val="multilevel"/>
    <w:tmpl w:val="22B4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BB6B65"/>
    <w:multiLevelType w:val="multilevel"/>
    <w:tmpl w:val="1376F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5FA"/>
    <w:multiLevelType w:val="hybridMultilevel"/>
    <w:tmpl w:val="DE341912"/>
    <w:lvl w:ilvl="0" w:tplc="0C324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B0759"/>
    <w:multiLevelType w:val="multilevel"/>
    <w:tmpl w:val="2918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886206"/>
    <w:multiLevelType w:val="multilevel"/>
    <w:tmpl w:val="95F0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9F50BE"/>
    <w:multiLevelType w:val="multilevel"/>
    <w:tmpl w:val="403E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8426E"/>
    <w:multiLevelType w:val="hybridMultilevel"/>
    <w:tmpl w:val="73C8536C"/>
    <w:lvl w:ilvl="0" w:tplc="F530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8C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E5828"/>
    <w:multiLevelType w:val="multilevel"/>
    <w:tmpl w:val="8AF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16221"/>
    <w:multiLevelType w:val="multilevel"/>
    <w:tmpl w:val="BCCA1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5EF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000277">
    <w:abstractNumId w:val="12"/>
  </w:num>
  <w:num w:numId="2" w16cid:durableId="1440485340">
    <w:abstractNumId w:val="36"/>
  </w:num>
  <w:num w:numId="3" w16cid:durableId="494806680">
    <w:abstractNumId w:val="37"/>
  </w:num>
  <w:num w:numId="4" w16cid:durableId="16393815">
    <w:abstractNumId w:val="3"/>
  </w:num>
  <w:num w:numId="5" w16cid:durableId="1419251113">
    <w:abstractNumId w:val="27"/>
  </w:num>
  <w:num w:numId="6" w16cid:durableId="1522671772">
    <w:abstractNumId w:val="43"/>
  </w:num>
  <w:num w:numId="7" w16cid:durableId="1834369930">
    <w:abstractNumId w:val="41"/>
  </w:num>
  <w:num w:numId="8" w16cid:durableId="1881045861">
    <w:abstractNumId w:val="40"/>
  </w:num>
  <w:num w:numId="9" w16cid:durableId="1798912299">
    <w:abstractNumId w:val="22"/>
  </w:num>
  <w:num w:numId="10" w16cid:durableId="816653340">
    <w:abstractNumId w:val="28"/>
  </w:num>
  <w:num w:numId="11" w16cid:durableId="48916550">
    <w:abstractNumId w:val="7"/>
  </w:num>
  <w:num w:numId="12" w16cid:durableId="1567715772">
    <w:abstractNumId w:val="8"/>
  </w:num>
  <w:num w:numId="13" w16cid:durableId="189606486">
    <w:abstractNumId w:val="25"/>
  </w:num>
  <w:num w:numId="14" w16cid:durableId="1984918922">
    <w:abstractNumId w:val="26"/>
  </w:num>
  <w:num w:numId="15" w16cid:durableId="431390363">
    <w:abstractNumId w:val="1"/>
  </w:num>
  <w:num w:numId="16" w16cid:durableId="1787965634">
    <w:abstractNumId w:val="10"/>
  </w:num>
  <w:num w:numId="17" w16cid:durableId="2088067290">
    <w:abstractNumId w:val="38"/>
  </w:num>
  <w:num w:numId="18" w16cid:durableId="2082557486">
    <w:abstractNumId w:val="11"/>
  </w:num>
  <w:num w:numId="19" w16cid:durableId="94594827">
    <w:abstractNumId w:val="24"/>
  </w:num>
  <w:num w:numId="20" w16cid:durableId="1847862674">
    <w:abstractNumId w:val="20"/>
  </w:num>
  <w:num w:numId="21" w16cid:durableId="404188872">
    <w:abstractNumId w:val="23"/>
  </w:num>
  <w:num w:numId="22" w16cid:durableId="1110473824">
    <w:abstractNumId w:val="5"/>
  </w:num>
  <w:num w:numId="23" w16cid:durableId="1771854766">
    <w:abstractNumId w:val="31"/>
  </w:num>
  <w:num w:numId="24" w16cid:durableId="1932200436">
    <w:abstractNumId w:val="33"/>
  </w:num>
  <w:num w:numId="25" w16cid:durableId="1371226986">
    <w:abstractNumId w:val="42"/>
  </w:num>
  <w:num w:numId="26" w16cid:durableId="1917667945">
    <w:abstractNumId w:val="34"/>
  </w:num>
  <w:num w:numId="27" w16cid:durableId="1801144790">
    <w:abstractNumId w:val="29"/>
  </w:num>
  <w:num w:numId="28" w16cid:durableId="88239481">
    <w:abstractNumId w:val="13"/>
  </w:num>
  <w:num w:numId="29" w16cid:durableId="380596380">
    <w:abstractNumId w:val="17"/>
  </w:num>
  <w:num w:numId="30" w16cid:durableId="501897549">
    <w:abstractNumId w:val="6"/>
  </w:num>
  <w:num w:numId="31" w16cid:durableId="451678675">
    <w:abstractNumId w:val="35"/>
  </w:num>
  <w:num w:numId="32" w16cid:durableId="535235340">
    <w:abstractNumId w:val="19"/>
  </w:num>
  <w:num w:numId="33" w16cid:durableId="457652660">
    <w:abstractNumId w:val="15"/>
  </w:num>
  <w:num w:numId="34" w16cid:durableId="202523383">
    <w:abstractNumId w:val="39"/>
  </w:num>
  <w:num w:numId="35" w16cid:durableId="656541614">
    <w:abstractNumId w:val="21"/>
  </w:num>
  <w:num w:numId="36" w16cid:durableId="552817805">
    <w:abstractNumId w:val="32"/>
  </w:num>
  <w:num w:numId="37" w16cid:durableId="111364081">
    <w:abstractNumId w:val="4"/>
  </w:num>
  <w:num w:numId="38" w16cid:durableId="558708420">
    <w:abstractNumId w:val="9"/>
  </w:num>
  <w:num w:numId="39" w16cid:durableId="1730810589">
    <w:abstractNumId w:val="14"/>
  </w:num>
  <w:num w:numId="40" w16cid:durableId="1008171814">
    <w:abstractNumId w:val="18"/>
  </w:num>
  <w:num w:numId="41" w16cid:durableId="477309225">
    <w:abstractNumId w:val="2"/>
  </w:num>
  <w:num w:numId="42" w16cid:durableId="2027322084">
    <w:abstractNumId w:val="0"/>
  </w:num>
  <w:num w:numId="43" w16cid:durableId="1261374122">
    <w:abstractNumId w:val="16"/>
  </w:num>
  <w:num w:numId="44" w16cid:durableId="8454587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attachedTemplate r:id="rId1"/>
  <w:defaultTabStop w:val="720"/>
  <w:drawingGridHorizontalSpacing w:val="110"/>
  <w:drawingGridVerticalSpacing w:val="18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</w:docVars>
  <w:rsids>
    <w:rsidRoot w:val="00A92F7B"/>
    <w:rsid w:val="00004FBE"/>
    <w:rsid w:val="00005B9C"/>
    <w:rsid w:val="00006D91"/>
    <w:rsid w:val="00014319"/>
    <w:rsid w:val="000163F3"/>
    <w:rsid w:val="00016621"/>
    <w:rsid w:val="00020830"/>
    <w:rsid w:val="0002553B"/>
    <w:rsid w:val="0005637D"/>
    <w:rsid w:val="00056D9A"/>
    <w:rsid w:val="000A0CDD"/>
    <w:rsid w:val="000A4AB3"/>
    <w:rsid w:val="000B6040"/>
    <w:rsid w:val="000C3F8C"/>
    <w:rsid w:val="000E5D3A"/>
    <w:rsid w:val="000F15BE"/>
    <w:rsid w:val="000F7F30"/>
    <w:rsid w:val="001057D0"/>
    <w:rsid w:val="00107E86"/>
    <w:rsid w:val="00154F97"/>
    <w:rsid w:val="00164D0F"/>
    <w:rsid w:val="001978E7"/>
    <w:rsid w:val="001B33EB"/>
    <w:rsid w:val="001C0163"/>
    <w:rsid w:val="001D4782"/>
    <w:rsid w:val="001D4984"/>
    <w:rsid w:val="001E7734"/>
    <w:rsid w:val="00224814"/>
    <w:rsid w:val="002364D8"/>
    <w:rsid w:val="002447DA"/>
    <w:rsid w:val="00271A7A"/>
    <w:rsid w:val="002727AB"/>
    <w:rsid w:val="002837C9"/>
    <w:rsid w:val="002A48AF"/>
    <w:rsid w:val="002C4E60"/>
    <w:rsid w:val="002C505E"/>
    <w:rsid w:val="002C6EB1"/>
    <w:rsid w:val="002E11A3"/>
    <w:rsid w:val="002F70FF"/>
    <w:rsid w:val="00301686"/>
    <w:rsid w:val="00301914"/>
    <w:rsid w:val="00304F94"/>
    <w:rsid w:val="00313BA1"/>
    <w:rsid w:val="00320CC1"/>
    <w:rsid w:val="003226D5"/>
    <w:rsid w:val="00325A89"/>
    <w:rsid w:val="00340F71"/>
    <w:rsid w:val="00342C85"/>
    <w:rsid w:val="00344789"/>
    <w:rsid w:val="00346897"/>
    <w:rsid w:val="00347F00"/>
    <w:rsid w:val="003502CE"/>
    <w:rsid w:val="00367626"/>
    <w:rsid w:val="003703A8"/>
    <w:rsid w:val="00372420"/>
    <w:rsid w:val="00385825"/>
    <w:rsid w:val="0039056F"/>
    <w:rsid w:val="0039303D"/>
    <w:rsid w:val="00394452"/>
    <w:rsid w:val="003A40D3"/>
    <w:rsid w:val="003B1FF1"/>
    <w:rsid w:val="003B67A9"/>
    <w:rsid w:val="003C0AA7"/>
    <w:rsid w:val="003D0860"/>
    <w:rsid w:val="003E02C0"/>
    <w:rsid w:val="003E1E76"/>
    <w:rsid w:val="003E560E"/>
    <w:rsid w:val="004033DA"/>
    <w:rsid w:val="00421A11"/>
    <w:rsid w:val="004234D8"/>
    <w:rsid w:val="00435C85"/>
    <w:rsid w:val="00436F92"/>
    <w:rsid w:val="00443D88"/>
    <w:rsid w:val="00451205"/>
    <w:rsid w:val="004519AD"/>
    <w:rsid w:val="0045410D"/>
    <w:rsid w:val="00461416"/>
    <w:rsid w:val="00472B9D"/>
    <w:rsid w:val="004978D9"/>
    <w:rsid w:val="004A04DB"/>
    <w:rsid w:val="004A242A"/>
    <w:rsid w:val="004C1ECE"/>
    <w:rsid w:val="004D0BF5"/>
    <w:rsid w:val="004F0F80"/>
    <w:rsid w:val="004F3EBB"/>
    <w:rsid w:val="0051202E"/>
    <w:rsid w:val="00531804"/>
    <w:rsid w:val="00534C68"/>
    <w:rsid w:val="00546A83"/>
    <w:rsid w:val="005519D8"/>
    <w:rsid w:val="00555E1A"/>
    <w:rsid w:val="00567CB9"/>
    <w:rsid w:val="00574208"/>
    <w:rsid w:val="005966B3"/>
    <w:rsid w:val="005B26FF"/>
    <w:rsid w:val="005C55A9"/>
    <w:rsid w:val="005D490A"/>
    <w:rsid w:val="005D6D04"/>
    <w:rsid w:val="005E4C01"/>
    <w:rsid w:val="005F2954"/>
    <w:rsid w:val="006044E7"/>
    <w:rsid w:val="00616749"/>
    <w:rsid w:val="0062688C"/>
    <w:rsid w:val="0063266D"/>
    <w:rsid w:val="00635DAA"/>
    <w:rsid w:val="006425EE"/>
    <w:rsid w:val="00647C28"/>
    <w:rsid w:val="006547AE"/>
    <w:rsid w:val="006911EF"/>
    <w:rsid w:val="006B3D67"/>
    <w:rsid w:val="006E0C46"/>
    <w:rsid w:val="006E3535"/>
    <w:rsid w:val="006E41A8"/>
    <w:rsid w:val="0070132A"/>
    <w:rsid w:val="007120C3"/>
    <w:rsid w:val="00717A47"/>
    <w:rsid w:val="00721860"/>
    <w:rsid w:val="00733AEA"/>
    <w:rsid w:val="00742A06"/>
    <w:rsid w:val="00743AF8"/>
    <w:rsid w:val="00746BDB"/>
    <w:rsid w:val="00771C6A"/>
    <w:rsid w:val="007727FA"/>
    <w:rsid w:val="007804E3"/>
    <w:rsid w:val="007815F2"/>
    <w:rsid w:val="007863B0"/>
    <w:rsid w:val="00796004"/>
    <w:rsid w:val="007A1256"/>
    <w:rsid w:val="007A221D"/>
    <w:rsid w:val="007B3C5A"/>
    <w:rsid w:val="007B66D9"/>
    <w:rsid w:val="007C07EE"/>
    <w:rsid w:val="007D4763"/>
    <w:rsid w:val="007E693B"/>
    <w:rsid w:val="007F754C"/>
    <w:rsid w:val="00803D39"/>
    <w:rsid w:val="00820634"/>
    <w:rsid w:val="0083253C"/>
    <w:rsid w:val="00832D65"/>
    <w:rsid w:val="008354B9"/>
    <w:rsid w:val="00836830"/>
    <w:rsid w:val="008425A0"/>
    <w:rsid w:val="0084266F"/>
    <w:rsid w:val="00843173"/>
    <w:rsid w:val="00844B55"/>
    <w:rsid w:val="00855D50"/>
    <w:rsid w:val="008623B6"/>
    <w:rsid w:val="00867300"/>
    <w:rsid w:val="00867BC2"/>
    <w:rsid w:val="0088134C"/>
    <w:rsid w:val="008850DB"/>
    <w:rsid w:val="008868D7"/>
    <w:rsid w:val="00894DCF"/>
    <w:rsid w:val="008A4C10"/>
    <w:rsid w:val="008B58D2"/>
    <w:rsid w:val="008C5533"/>
    <w:rsid w:val="008D70F3"/>
    <w:rsid w:val="008E5972"/>
    <w:rsid w:val="008F22E2"/>
    <w:rsid w:val="009131BB"/>
    <w:rsid w:val="00945275"/>
    <w:rsid w:val="009739D1"/>
    <w:rsid w:val="009B006E"/>
    <w:rsid w:val="009B2DA2"/>
    <w:rsid w:val="009E4C50"/>
    <w:rsid w:val="009F35AA"/>
    <w:rsid w:val="00A3520F"/>
    <w:rsid w:val="00A37F6C"/>
    <w:rsid w:val="00A4311F"/>
    <w:rsid w:val="00A601B3"/>
    <w:rsid w:val="00A62652"/>
    <w:rsid w:val="00A73261"/>
    <w:rsid w:val="00A846A4"/>
    <w:rsid w:val="00A9077C"/>
    <w:rsid w:val="00A92F7B"/>
    <w:rsid w:val="00A95165"/>
    <w:rsid w:val="00AA0B21"/>
    <w:rsid w:val="00AB3B5C"/>
    <w:rsid w:val="00AD4C3C"/>
    <w:rsid w:val="00AE193C"/>
    <w:rsid w:val="00AE194F"/>
    <w:rsid w:val="00AF4FE5"/>
    <w:rsid w:val="00AF529D"/>
    <w:rsid w:val="00AF79A2"/>
    <w:rsid w:val="00B00B65"/>
    <w:rsid w:val="00B05C05"/>
    <w:rsid w:val="00B1077D"/>
    <w:rsid w:val="00B16456"/>
    <w:rsid w:val="00B62F93"/>
    <w:rsid w:val="00B71508"/>
    <w:rsid w:val="00B77DFA"/>
    <w:rsid w:val="00B9755F"/>
    <w:rsid w:val="00BA5AD2"/>
    <w:rsid w:val="00BC437B"/>
    <w:rsid w:val="00BC5226"/>
    <w:rsid w:val="00BC763D"/>
    <w:rsid w:val="00BD127F"/>
    <w:rsid w:val="00BD3309"/>
    <w:rsid w:val="00BD7635"/>
    <w:rsid w:val="00BE20C8"/>
    <w:rsid w:val="00BE5FA7"/>
    <w:rsid w:val="00BF26AD"/>
    <w:rsid w:val="00BF5695"/>
    <w:rsid w:val="00BF7A43"/>
    <w:rsid w:val="00C037A3"/>
    <w:rsid w:val="00C03BD3"/>
    <w:rsid w:val="00C05792"/>
    <w:rsid w:val="00C0699C"/>
    <w:rsid w:val="00C11B35"/>
    <w:rsid w:val="00C12FF3"/>
    <w:rsid w:val="00C166D9"/>
    <w:rsid w:val="00C17704"/>
    <w:rsid w:val="00C207A9"/>
    <w:rsid w:val="00C31600"/>
    <w:rsid w:val="00C37E0A"/>
    <w:rsid w:val="00C45FDC"/>
    <w:rsid w:val="00C5577A"/>
    <w:rsid w:val="00C72105"/>
    <w:rsid w:val="00C94D87"/>
    <w:rsid w:val="00C9677C"/>
    <w:rsid w:val="00CA3373"/>
    <w:rsid w:val="00CA4627"/>
    <w:rsid w:val="00CB08C9"/>
    <w:rsid w:val="00CB3E60"/>
    <w:rsid w:val="00CB5B28"/>
    <w:rsid w:val="00CE0214"/>
    <w:rsid w:val="00CF7F27"/>
    <w:rsid w:val="00D003A4"/>
    <w:rsid w:val="00D01FE5"/>
    <w:rsid w:val="00D04A33"/>
    <w:rsid w:val="00D11494"/>
    <w:rsid w:val="00D216DC"/>
    <w:rsid w:val="00D26EFC"/>
    <w:rsid w:val="00D61782"/>
    <w:rsid w:val="00D73259"/>
    <w:rsid w:val="00D949A8"/>
    <w:rsid w:val="00DA3B0E"/>
    <w:rsid w:val="00DB27DB"/>
    <w:rsid w:val="00DB7A69"/>
    <w:rsid w:val="00DC5BF2"/>
    <w:rsid w:val="00DD21B6"/>
    <w:rsid w:val="00E11CEF"/>
    <w:rsid w:val="00E3203C"/>
    <w:rsid w:val="00E4047C"/>
    <w:rsid w:val="00E40E47"/>
    <w:rsid w:val="00E502A1"/>
    <w:rsid w:val="00E623AF"/>
    <w:rsid w:val="00E7147A"/>
    <w:rsid w:val="00E80C12"/>
    <w:rsid w:val="00E811BC"/>
    <w:rsid w:val="00E85ABA"/>
    <w:rsid w:val="00EA389F"/>
    <w:rsid w:val="00EA6354"/>
    <w:rsid w:val="00EB18D8"/>
    <w:rsid w:val="00EB62F6"/>
    <w:rsid w:val="00ED227E"/>
    <w:rsid w:val="00ED593A"/>
    <w:rsid w:val="00EF1022"/>
    <w:rsid w:val="00EF3A5D"/>
    <w:rsid w:val="00F023E6"/>
    <w:rsid w:val="00F078C3"/>
    <w:rsid w:val="00F22668"/>
    <w:rsid w:val="00F3662A"/>
    <w:rsid w:val="00F379F4"/>
    <w:rsid w:val="00F52658"/>
    <w:rsid w:val="00F5655C"/>
    <w:rsid w:val="00F708A0"/>
    <w:rsid w:val="00F739D1"/>
    <w:rsid w:val="00F864F3"/>
    <w:rsid w:val="00F91E11"/>
    <w:rsid w:val="00F9282E"/>
    <w:rsid w:val="00F95450"/>
    <w:rsid w:val="00FA4C76"/>
    <w:rsid w:val="00FB2C1A"/>
    <w:rsid w:val="00FD4FE1"/>
    <w:rsid w:val="00FD6C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EB4083"/>
  <w15:docId w15:val="{C397575F-1534-4E46-A527-CA519033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BC"/>
    <w:rPr>
      <w:sz w:val="24"/>
      <w:szCs w:val="24"/>
    </w:rPr>
  </w:style>
  <w:style w:type="paragraph" w:styleId="Heading1">
    <w:name w:val="heading 1"/>
    <w:aliases w:val="Headline"/>
    <w:basedOn w:val="Normal"/>
    <w:next w:val="Normal"/>
    <w:link w:val="Heading1Char"/>
    <w:uiPriority w:val="1"/>
    <w:qFormat/>
    <w:rsid w:val="009739D1"/>
    <w:pPr>
      <w:keepNext/>
      <w:keepLines/>
      <w:spacing w:after="480"/>
      <w:outlineLvl w:val="0"/>
    </w:pPr>
    <w:rPr>
      <w:rFonts w:asciiTheme="majorHAnsi" w:eastAsiaTheme="majorEastAsia" w:hAnsiTheme="majorHAnsi" w:cstheme="majorBidi"/>
      <w:bCs/>
      <w:noProof/>
      <w:color w:val="0088CE" w:themeColor="text2"/>
      <w:sz w:val="56"/>
      <w:szCs w:val="5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F1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A7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F1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4A7C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1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A7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7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A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07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7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7A9"/>
    <w:rPr>
      <w:sz w:val="24"/>
      <w:szCs w:val="24"/>
    </w:rPr>
  </w:style>
  <w:style w:type="character" w:customStyle="1" w:styleId="Heading1Char">
    <w:name w:val="Heading 1 Char"/>
    <w:aliases w:val="Headline Char"/>
    <w:basedOn w:val="DefaultParagraphFont"/>
    <w:link w:val="Heading1"/>
    <w:uiPriority w:val="1"/>
    <w:rsid w:val="009739D1"/>
    <w:rPr>
      <w:rFonts w:asciiTheme="majorHAnsi" w:eastAsiaTheme="majorEastAsia" w:hAnsiTheme="majorHAnsi" w:cstheme="majorBidi"/>
      <w:bCs/>
      <w:noProof/>
      <w:color w:val="0088CE" w:themeColor="text2"/>
      <w:sz w:val="56"/>
      <w:szCs w:val="56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F15BE"/>
    <w:pPr>
      <w:pBdr>
        <w:bottom w:val="single" w:sz="8" w:space="4" w:color="004A7C" w:themeColor="accent1"/>
      </w:pBdr>
      <w:spacing w:after="300"/>
      <w:contextualSpacing/>
    </w:pPr>
    <w:rPr>
      <w:rFonts w:asciiTheme="majorHAnsi" w:eastAsiaTheme="majorEastAsia" w:hAnsiTheme="majorHAnsi" w:cstheme="majorBidi"/>
      <w:color w:val="00659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15BE"/>
    <w:rPr>
      <w:rFonts w:asciiTheme="majorHAnsi" w:eastAsiaTheme="majorEastAsia" w:hAnsiTheme="majorHAnsi" w:cstheme="majorBidi"/>
      <w:color w:val="00659A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F15BE"/>
    <w:rPr>
      <w:rFonts w:asciiTheme="majorHAnsi" w:eastAsiaTheme="majorEastAsia" w:hAnsiTheme="majorHAnsi" w:cstheme="majorBidi"/>
      <w:b/>
      <w:bCs/>
      <w:color w:val="004A7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15BE"/>
    <w:rPr>
      <w:rFonts w:asciiTheme="majorHAnsi" w:eastAsiaTheme="majorEastAsia" w:hAnsiTheme="majorHAnsi" w:cstheme="majorBidi"/>
      <w:b/>
      <w:bCs/>
      <w:color w:val="004A7C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15BE"/>
    <w:rPr>
      <w:rFonts w:asciiTheme="majorHAnsi" w:eastAsiaTheme="majorEastAsia" w:hAnsiTheme="majorHAnsi" w:cstheme="majorBidi"/>
      <w:b/>
      <w:bCs/>
      <w:i/>
      <w:iCs/>
      <w:color w:val="004A7C" w:themeColor="accent1"/>
      <w:sz w:val="24"/>
      <w:szCs w:val="24"/>
    </w:rPr>
  </w:style>
  <w:style w:type="paragraph" w:styleId="Subtitle">
    <w:name w:val="Subtitle"/>
    <w:aliases w:val="Subhead"/>
    <w:basedOn w:val="Normal"/>
    <w:next w:val="Normal"/>
    <w:link w:val="SubtitleChar"/>
    <w:uiPriority w:val="2"/>
    <w:qFormat/>
    <w:rsid w:val="009739D1"/>
    <w:pPr>
      <w:numPr>
        <w:ilvl w:val="1"/>
      </w:numPr>
      <w:tabs>
        <w:tab w:val="left" w:pos="8146"/>
      </w:tabs>
    </w:pPr>
    <w:rPr>
      <w:rFonts w:asciiTheme="majorHAnsi" w:eastAsiaTheme="majorEastAsia" w:hAnsiTheme="majorHAnsi" w:cstheme="majorBidi"/>
      <w:b/>
      <w:color w:val="0088CE" w:themeColor="text2"/>
      <w:sz w:val="28"/>
      <w:szCs w:val="28"/>
    </w:rPr>
  </w:style>
  <w:style w:type="character" w:customStyle="1" w:styleId="SubtitleChar">
    <w:name w:val="Subtitle Char"/>
    <w:aliases w:val="Subhead Char"/>
    <w:basedOn w:val="DefaultParagraphFont"/>
    <w:link w:val="Subtitle"/>
    <w:uiPriority w:val="2"/>
    <w:rsid w:val="009739D1"/>
    <w:rPr>
      <w:rFonts w:asciiTheme="majorHAnsi" w:eastAsiaTheme="majorEastAsia" w:hAnsiTheme="majorHAnsi" w:cstheme="majorBidi"/>
      <w:b/>
      <w:color w:val="0088CE" w:themeColor="text2"/>
      <w:sz w:val="28"/>
      <w:szCs w:val="28"/>
    </w:rPr>
  </w:style>
  <w:style w:type="paragraph" w:styleId="ListParagraph">
    <w:name w:val="List Paragraph"/>
    <w:aliases w:val="Bullets"/>
    <w:basedOn w:val="Normal"/>
    <w:uiPriority w:val="34"/>
    <w:qFormat/>
    <w:rsid w:val="00E40E47"/>
    <w:pPr>
      <w:numPr>
        <w:numId w:val="14"/>
      </w:numPr>
      <w:contextualSpacing/>
    </w:pPr>
  </w:style>
  <w:style w:type="paragraph" w:customStyle="1" w:styleId="Descriptor">
    <w:name w:val="Descriptor"/>
    <w:basedOn w:val="Normal"/>
    <w:uiPriority w:val="5"/>
    <w:rsid w:val="00D003A4"/>
    <w:pPr>
      <w:jc w:val="right"/>
    </w:pPr>
    <w:rPr>
      <w:rFonts w:asciiTheme="majorHAnsi" w:hAnsiTheme="majorHAnsi"/>
      <w:b/>
      <w:bCs/>
      <w:caps/>
      <w:color w:val="FFFFFF" w:themeColor="background1"/>
      <w:sz w:val="20"/>
      <w:szCs w:val="20"/>
    </w:rPr>
  </w:style>
  <w:style w:type="character" w:styleId="Emphasis">
    <w:name w:val="Emphasis"/>
    <w:basedOn w:val="DefaultParagraphFont"/>
    <w:uiPriority w:val="4"/>
    <w:rsid w:val="00D003A4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3D0860"/>
  </w:style>
  <w:style w:type="paragraph" w:customStyle="1" w:styleId="Introtext">
    <w:name w:val="Intro text"/>
    <w:basedOn w:val="Normal"/>
    <w:qFormat/>
    <w:rsid w:val="00F078C3"/>
    <w:pPr>
      <w:spacing w:after="360"/>
    </w:pPr>
    <w:rPr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92F7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47DA"/>
    <w:rPr>
      <w:b/>
      <w:bCs/>
    </w:rPr>
  </w:style>
  <w:style w:type="table" w:styleId="TableGrid">
    <w:name w:val="Table Grid"/>
    <w:basedOn w:val="TableNormal"/>
    <w:uiPriority w:val="59"/>
    <w:rsid w:val="00DC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3261"/>
    <w:rPr>
      <w:color w:val="605E5C"/>
      <w:shd w:val="clear" w:color="auto" w:fill="E1DFDD"/>
    </w:rPr>
  </w:style>
  <w:style w:type="character" w:customStyle="1" w:styleId="xelementtoproof">
    <w:name w:val="x_elementtoproof"/>
    <w:basedOn w:val="DefaultParagraphFont"/>
    <w:rsid w:val="0063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ellanhealth.zoom.us/j/98640139629?pwd=SndIL0M1SFBUQVNCRmd4alZOTzRMZz09&amp;from=addo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magellanhealth.zoom.us/j/57559126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gellanhealth.zoom.us/j/98640139629?pwd=SndIL0M1SFBUQVNCRmd4alZOTzRMZz09&amp;from=add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gellanhealth.zoom.us/j/98640139629?pwd=SndIL0M1SFBUQVNCRmd4alZOTzRMZz09&amp;from=addo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agellanhealth.zoom.us/j/98640139629?pwd=SndIL0M1SFBUQVNCRmd4alZOTzRMZz09&amp;from=addo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ellanhealth.zoom.us/j/97158902164?pwd=dWVwbkZzZWQyeXpDNjFEcXVCUHBMdz09&amp;from=addon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warts\Desktop\MHC_Word%20Template_Portrait.dotx" TargetMode="External"/></Relationships>
</file>

<file path=word/theme/theme1.xml><?xml version="1.0" encoding="utf-8"?>
<a:theme xmlns:a="http://schemas.openxmlformats.org/drawingml/2006/main" name="New Magellan">
  <a:themeElements>
    <a:clrScheme name="2018 Magellan Palette">
      <a:dk1>
        <a:srgbClr val="000000"/>
      </a:dk1>
      <a:lt1>
        <a:srgbClr val="FFFFFF"/>
      </a:lt1>
      <a:dk2>
        <a:srgbClr val="0088CE"/>
      </a:dk2>
      <a:lt2>
        <a:srgbClr val="00B5EF"/>
      </a:lt2>
      <a:accent1>
        <a:srgbClr val="004A7C"/>
      </a:accent1>
      <a:accent2>
        <a:srgbClr val="5C2F92"/>
      </a:accent2>
      <a:accent3>
        <a:srgbClr val="BA0A81"/>
      </a:accent3>
      <a:accent4>
        <a:srgbClr val="F7921E"/>
      </a:accent4>
      <a:accent5>
        <a:srgbClr val="BFD22B"/>
      </a:accent5>
      <a:accent6>
        <a:srgbClr val="23AE49"/>
      </a:accent6>
      <a:hlink>
        <a:srgbClr val="0088CE"/>
      </a:hlink>
      <a:folHlink>
        <a:srgbClr val="004A7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8EB94E91127428B15F58F79DEC05C" ma:contentTypeVersion="13" ma:contentTypeDescription="Create a new document." ma:contentTypeScope="" ma:versionID="bcd0e39479f583788fbaf003f20ad69a">
  <xsd:schema xmlns:xsd="http://www.w3.org/2001/XMLSchema" xmlns:xs="http://www.w3.org/2001/XMLSchema" xmlns:p="http://schemas.microsoft.com/office/2006/metadata/properties" xmlns:ns3="4a83dc5e-163f-410a-8b7a-dd8c9094a670" xmlns:ns4="8d1e6a8e-4bb3-40bf-ad91-34c1965dde0d" targetNamespace="http://schemas.microsoft.com/office/2006/metadata/properties" ma:root="true" ma:fieldsID="2fe247bfd2810893bf248c5e1233c6b2" ns3:_="" ns4:_="">
    <xsd:import namespace="4a83dc5e-163f-410a-8b7a-dd8c9094a670"/>
    <xsd:import namespace="8d1e6a8e-4bb3-40bf-ad91-34c1965dde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3dc5e-163f-410a-8b7a-dd8c9094a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e6a8e-4bb3-40bf-ad91-34c1965dd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C3D9641-DF82-4140-B7E4-BEA048E4AB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CF400-FF3A-432E-B63A-0B9A4C01B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3A240-A7F4-47AF-A7C0-58DE8E638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3dc5e-163f-410a-8b7a-dd8c9094a670"/>
    <ds:schemaRef ds:uri="8d1e6a8e-4bb3-40bf-ad91-34c1965dd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3136C-313F-4A58-99E4-4DA8254606E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MHC_Word Template_Portrait.dotx</Template>
  <TotalTime>2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Communication</vt:lpstr>
    </vt:vector>
  </TitlesOfParts>
  <Manager/>
  <Company>Magellan Health</Company>
  <LinksUpToDate>false</LinksUpToDate>
  <CharactersWithSpaces>1063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Communication</dc:title>
  <dc:subject/>
  <dc:creator>Stewart, Shelli</dc:creator>
  <cp:keywords>Email Communication</cp:keywords>
  <dc:description/>
  <cp:lastModifiedBy>Burns, Patricia L.</cp:lastModifiedBy>
  <cp:revision>2</cp:revision>
  <dcterms:created xsi:type="dcterms:W3CDTF">2022-12-02T14:32:00Z</dcterms:created>
  <dcterms:modified xsi:type="dcterms:W3CDTF">2022-12-02T14:32:00Z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0x0101006508EB94E91127428B15F58F79DEC05C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2020-07-13T15:48:03Z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3b425676-79dc-4939-affd-a873f889c204</vt:lpwstr>
  </property>
  <property fmtid="{D5CDD505-2E9C-101B-9397-08002B2CF9AE}" pid="9" name="MSIP_Label_8be07fcc-3295-428b-88ad-2394f5c2a736_ContentBits">
    <vt:lpwstr>0</vt:lpwstr>
  </property>
</Properties>
</file>